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DOM ZDRAVLJA IVANJICA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108576841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13.SEPTEMBRA BR.39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32250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IVANJICA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03.11.2021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1522/2021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DOM ZDRAVLJA IVANJICA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Ishrana bolesnika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F02-0037654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03000000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Brašno ( kukuruzno, pšenično ) i makarone.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BORA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100894252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Nikole Tesle,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21.360,00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23.916,00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izabranog ponuđača je viša od procenjene vrednosti, ali nije viša od tržišne. S toga, ponuda je označena kao prihvatljiva i ugovor će biti dodeljen izabranom ponuđaču.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Razni prehrambeni proizvodi industrijskog porekla.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100.260,00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BORA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100894252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Nikole Tesle,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103.010,00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117.246,00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izabranog ponuđača je viša od procenjene vrednosti, ali nije viša od tržišne. S toga, ponuda je označena kao prihvatljiva i ugovor će biti dodeljen izabranom ponuđaču.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Povrće.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51.250,00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51.350,00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56.485,00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izabranog ponuđača je viša od procenjene vrednosti, ali nije viša od tržišne. S toga, ponuda je označena kao prihvatljiva i ugovor će biti dodeljen izabranom ponuđaču. Komisiji za javnu nabavku nije poznatoi zašto je dospela ponuda od jednog ponuđača..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Riba oslić, beli,m zaleđeni.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18.000,00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BORA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100894252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Nikole Tesle,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17.640,00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19.404,00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potpuna, prihvatljiva i u skladu sa procenjenom vrednošću za predmetnu partiju.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Hleb, kore za pitu i zamrznuto pecivo.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125.550,00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pekarsko preduzeće Sreten Gudurić 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101624137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Pekarska br 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Užice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123.400,00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135.740,00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potpuna, prihvatljiva i u skladu sa procenjenom vrednošću za predmetnu partiju. Komisiji za javnu nabavku nije poznato zašto je ponudu dostavio jedan ponuđač.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89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0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Mleko i jogurt.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1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40.576,00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2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MLEKARA MORAVICA DOO ARILJE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104141087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STEVANA ČOLOVIĆA, 51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Arilje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31230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40.400,00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44.440,00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93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potpuna, prihvatljiva i u skladu sa procenjenom vrednošću za predmetnu partiju.Komisiji nije poznato zašto je prispela samo jedna ponuda od jednog ponuđača.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4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5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Meso(sveže: svinjsko, juneće, mleveno i piletina ).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6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154.800,00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7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SUVOBOR KOOP NN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101109316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CARA LAZARA, 43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136.550,00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150.205,00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8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potpuna, prihvatljiva i u skladu sa procenjenom vrednošću za predmetnu partiju.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19"/>
            <w:bookmarkEnd w:id="1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0"/>
            <w:bookmarkEnd w:id="1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Sir i jaja.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1"/>
            <w:bookmarkEnd w:id="1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79.000,00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2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27" w:name="127"/>
            <w:bookmarkEnd w:id="1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72.000,00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35" w:name="125"/>
            <w:bookmarkEnd w:id="1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82.800,00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23"/>
            <w:bookmarkEnd w:id="1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potpuna, prihvatljiva i u skladu sa procenjenom vrednošću za predmetnu partiju.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8" w:name="134"/>
            <w:bookmarkEnd w:id="13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39" w:name="135"/>
            <w:bookmarkEnd w:id="13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Mesne prerađevine, i sardina.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0" w:name="136"/>
            <w:bookmarkEnd w:id="14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102.280,00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7"/>
            <w:bookmarkEnd w:id="14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42" w:name="142"/>
            <w:bookmarkEnd w:id="14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43" w:name="143"/>
                  <w:bookmarkEnd w:id="14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BORA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4" w:name="144"/>
                  <w:bookmarkEnd w:id="14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100894252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5"/>
                  <w:bookmarkEnd w:id="14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Nikole Tesle,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6"/>
                  <w:bookmarkEnd w:id="14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7"/>
                  <w:bookmarkEnd w:id="14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8"/>
                  <w:bookmarkEnd w:id="14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49" w:name="139"/>
            <w:bookmarkEnd w:id="14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94.100,00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50" w:name="140"/>
            <w:bookmarkEnd w:id="15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112.920,00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1" w:name="141"/>
            <w:bookmarkEnd w:id="15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2" w:name="138"/>
            <w:bookmarkEnd w:id="15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potpuna, prihvatljiva i u skladu sa procenjenom vrednošću za predmetnu partiju.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3" w:name="149"/>
            <w:bookmarkEnd w:id="15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4" w:name="150"/>
            <w:bookmarkEnd w:id="15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Konzervisano i zamrznuto povrće.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5" w:name="151"/>
            <w:bookmarkEnd w:id="15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40.500,00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2"/>
            <w:bookmarkEnd w:id="15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57" w:name="157"/>
            <w:bookmarkEnd w:id="15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58" w:name="158"/>
                  <w:bookmarkEnd w:id="15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BORA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59" w:name="159"/>
                  <w:bookmarkEnd w:id="15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100894252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60"/>
                  <w:bookmarkEnd w:id="16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Nikole Tesle, 50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1"/>
                  <w:bookmarkEnd w:id="16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2"/>
                  <w:bookmarkEnd w:id="16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3"/>
                  <w:bookmarkEnd w:id="16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4" w:name="154"/>
            <w:bookmarkEnd w:id="16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65" w:name="155"/>
            <w:bookmarkEnd w:id="16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37.926,00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6" w:name="156"/>
            <w:bookmarkEnd w:id="16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7" w:name="153"/>
            <w:bookmarkEnd w:id="16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potpuna, prihvatljiva i u skladu sa procenjenom vrednošću za predmetnu partiju.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68" w:name="164"/>
            <w:bookmarkEnd w:id="16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69" w:name="165"/>
            <w:bookmarkEnd w:id="16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Kačkavalj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0" w:name="166"/>
            <w:bookmarkEnd w:id="17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4.900,00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71" w:name="167"/>
            <w:bookmarkEnd w:id="17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72" w:name="172"/>
            <w:bookmarkEnd w:id="17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73" w:name="173"/>
                  <w:bookmarkEnd w:id="17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ILA PROMET DOO 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4" w:name="174"/>
                  <w:bookmarkEnd w:id="17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101123829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5" w:name="175"/>
                  <w:bookmarkEnd w:id="17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Milosava Erovića,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6" w:name="176"/>
                  <w:bookmarkEnd w:id="17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Čačak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7" w:name="177"/>
                  <w:bookmarkEnd w:id="17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32000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78" w:name="178"/>
                  <w:bookmarkEnd w:id="17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79" w:name="169"/>
            <w:bookmarkEnd w:id="17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4.200,00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80" w:name="170"/>
            <w:bookmarkEnd w:id="18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5.040,00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81" w:name="171"/>
            <w:bookmarkEnd w:id="18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82" w:name="168"/>
            <w:bookmarkEnd w:id="18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Ponuda je potpuna, prihvatljiva i u skladu sa procenjenom vrednošću za predmetnu partiju.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Ishrana bolesnika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1445/2021, 20.10.2021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737.689,39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03000000-Poljoprivredni proizvodi, proizvodi poljoprivrednih gazdinstava, ribarstva, šumarstva i srodni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F02-0037654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21.10.2021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02.11.2021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Milinko Aleksić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Stevanović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Miloš Bugarčić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kore za pitu i zamrznuto pecivo.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125.550,00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Sir i jaja.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79.000,00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Kačkavalj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4.900,00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Povrće.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51.250,00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jogurt.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40.576,00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Mesne prerađevine, i sardina.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102.280,00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Brašno ( kukuruzno, pšenično ) i makarone.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Riba oslić, beli,m zaleđeni.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18.000,00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Meso(sveže: svinjsko, juneće, mleveno i piletina ).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154.800,00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Konzervisano i zamrznuto povrće.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40.500,00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Razni prehrambeni proizvodi industrijskog porekla.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100.260,00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02.11.2021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02.11.2021 12:04:14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Brašno ( kukuruzno, pšenično ) i makarone.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07:25:14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10:33:17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Razni prehrambeni proizvodi industrijskog porekla.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07:25:14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10:33:17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Povrće.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07:25:14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Riba oslić, beli,m zaleđeni.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07:25:14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10:33:17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kore za pitu i zamrznuto pecivo.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pekarsko preduzeće Sreten Gudurić ad, Pekarska br 1, 31000, Užice,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31/21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29.10.2021. 11:36:04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jogurt.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ARILJE, STEVANA ČOLOVIĆA, 51, 31230, Arilje,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28.10.2021. 11:35:34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Meso(sveže: svinjsko, juneće, mleveno i piletina ).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NN, CARA LAZARA, 43,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6293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26.10.2021. 12:14:52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ŠAŠINCI, Zmaj Jovina, 13, 22425, Šašinci,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28.10.2021. 09:47:30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Sir i jaja.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07:25:14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10:33:17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Mesne prerađevine, i sardina.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NN, CARA LAZARA, 43,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6294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26.10.2021. 12:14:52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ŠAŠINCI, Zmaj Jovina, 13, 22425, Šašinci,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28.10.2021. 09:47:30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10:33:17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Konzervisano i zamrznuto povrće.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07:25:14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10:33:17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Kačkavalj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ČAČAK, Milosava Erovića, bb,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229/21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07:25:14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ČAČAK, Nikole Tesle, 50, 32000, Čačak,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2.11.2021. 10:33:17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Brašno ( kukuruzno, pšenično ) i makarone.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Razni prehrambeni proizvodi industrijskog porekla.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117246.00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106655.00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121251.00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Povrće.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56485.00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Riba oslić, beli,m zaleđeni.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Hleb, kore za pitu i zamrznuto pecivo.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pekarsko preduzeće Sreten Gudurić 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Mleko i jogurt.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Meso(sveže: svinjsko, juneće, mleveno i piletina ).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163460.00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179806.00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NA TEKUCI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150205.00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Sir i jaja.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Mesne prerađevine, i sardina.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FAJKTURE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NA TEKUCI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122544.00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Konzervisano i zamrznuto povrće.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37926.00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33830.00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38741.00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Kačkavalj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Brašno ( kukuruzno, pšenično ) i makarone.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23916.00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Razni prehrambeni proizvodi industrijskog porekla.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117246.00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106655.00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121251.00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Povrće.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51350.00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56485.00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Riba oslić, beli,m zaleđeni.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17640.00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  <w:br/>
                                <w:t>Naziv partije: Hleb, kore za pitu i zamrznuto pecivo.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pekarsko preduzeće Sreten Gudurić 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123400.00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90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Mleko i jogurt.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44440.00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na račun ponuđača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  <w:br/>
                                <w:t>Naziv partije: Meso(sveže: svinjsko, juneće, mleveno i piletina ).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163460.00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179806.00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NA TEKUCI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150205.00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Sir i jaja.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Mesne prerađevine, i sardina.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112920.00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FAJKTURE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NA TEKUCI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122544.00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Konzervisano i zamrznuto povrće.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37926.00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33830.00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38741.00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Kačkavalj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5520.00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 UPLATOM NA RACUN PONUDJACA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 dana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Brašno ( kukuruzno, pšenično ) i makarone.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21.360,00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23.916,00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Razni prehrambeni proizvodi industrijskog porekla.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106.655,00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121.251,00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103.010,00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117.246,00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Povrće.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51.350,00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56.485,00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Riba oslić, beli,m zaleđeni.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23.760,00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17.640,00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19.404,00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kore za pitu i zamrznuto pecivo.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pekarsko preduzeće Sreten Gudurić 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123.400,00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135.740,00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jogurt.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44.440,00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Meso(sveže: svinjsko, juneće, mleveno i piletina ).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136.550,00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150.205,00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163.460,00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179.806,00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Sir i jaja.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72.000,00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87.200,00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Mesne prerađevine, i sardina.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102.120,00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122.544,00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115.260,00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94.100,00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112.920,00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Konzervisano i zamrznuto povrće.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33.830,00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38.741,00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37.926,00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Kačkavalj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5.040,00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5.520,00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Brašno ( kukuruzno, pšenično ) i makarone.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21.360,00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24.600,00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izabranog ponuđača je viša od procenjene vrednosti, ali nije viša od tržišne. S toga, ponuda je označena kao prihvatljiva i ugovor će biti dodeljen izabranom ponuđaču.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Razni prehrambeni proizvodi industrijskog porekla.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103.010,00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106.655,00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izabranog ponuđača je viša od procenjene vrednosti, ali nije viša od tržišne. S toga, ponuda je označena kao prihvatljiva i ugovor će biti dodeljen izabranom ponuđaču.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Povrće.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51.350,00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izabranog ponuđača je viša od procenjene vrednosti, ali nije viša od tržišne. S toga, ponuda je označena kao prihvatljiva i ugovor će biti dodeljen izabranom ponuđaču. Komisiji za javnu nabavku nije poznatoi zašto je dospela ponuda od jednog ponuđača..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Riba oslić, beli,m zaleđeni.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17.640,00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potpuna, prihvatljiva i u skladu sa procenjenom vrednošću za predmetnu partiju.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Hleb, kore za pitu i zamrznuto pecivo.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pekarsko preduzeće Sreten Gudurić 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123.400,00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potpuna, prihvatljiva i u skladu sa procenjenom vrednošću za predmetnu partiju. Komisiji za javnu nabavku nije poznato zašto je ponudu dostavio jedan ponuđač.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jogurt.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MLEKARA MORAVICA DOO ARILJE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40.400,00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potpuna, prihvatljiva i u skladu sa procenjenom vrednošću za predmetnu partiju.Komisiji nije poznato zašto je prispela samo jedna ponuda od jednog ponuđača.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Meso(sveže: svinjsko, juneće, mleveno i piletina ).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136.550,00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163.460,00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potpuna, prihvatljiva i u skladu sa procenjenom vrednošću za predmetnu partiju.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Sir i jaja.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72.000,00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75.100,00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potpuna, prihvatljiva i u skladu sa procenjenom vrednošću za predmetnu partiju.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Mesne prerađevine, i sardina.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94.100,00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KLANICA PRERADA MESA I TRGOVINA NEDELJKOVIĆ NEDELJKOVIĆ RADOSLAV PREDUZETNIK ŠAŠINCI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96.050,00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SUVOBOR KOOP NN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102.120,00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potpuna, prihvatljiva i u skladu sa procenjenom vrednošću za predmetnu partiju.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Konzervisano i zamrznuto povrće.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33.830,00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potpuna, prihvatljiva i u skladu sa procenjenom vrednošću za predmetnu partiju.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Kačkavalj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ILA PROMET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4.200,00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BORA DOO ČAČAK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je potpuna, prihvatljiva i u skladu sa procenjenom vrednošću za predmetnu partiju.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183" w:name="_Hlk32839505_0"/>
      <w:bookmarkStart w:id="184" w:name="1_0"/>
      <w:bookmarkEnd w:id="184"/>
      <w:r>
        <w:rPr>
          <w:rFonts w:ascii="Calibri" w:eastAsia="Calibri" w:hAnsi="Calibri" w:cs="Calibri"/>
        </w:rPr>
        <w:t>Ponude za prve tri partije prekoračuju procenjenu vrednost, ali ponuđene cene nisu više od tržišne. Ostale partije odnosno ponude su ispod procenjene vrednosti i odgovaraju uslovima iz konkursne dokumentacije.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183"/>
      <w:bookmarkStart w:id="185" w:name="2_0"/>
      <w:bookmarkEnd w:id="18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