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DOM ZDRAVLJA IVANJICA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108576841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13.SEPTEMBRA BR.39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32250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IVANJICA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06.12.2021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1746/2021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DOM ZDRAVLJA IVANJICA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24/2021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Laboratorijski reagensi-novi postupak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F02-0042484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33696500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za biohemijske analize za aparat  BIOSY STENS  BA - 400 ( ili odgovarajući )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223.660,00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PROMEDIA DOO  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100579471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Kralja Petra Prvog, 114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23300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223.129,70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267.755,64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odogovra u svemu konkursnoj dokumentaciji i u skladu je sa procenjenom vrednos['u. Komisija ya javnu nabavku nema saynanja ya[to je prispela jedna ponuda.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Reganis za henmatološke analize za aparat MINDRAX BC-30S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109.802,00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PROMEDIA DOO  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100579471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Kralja Petra Prvog, 114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23300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109.788,00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131.745,60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odogovra u svemu konkursnoj dokumentaciji i u skladu je sa procenjenom vrednos['u. Komisija ya javnu nabavku nema saynanja ya[to je prispela jedna ponuda.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5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za aparat za sedimentaciju ROLLER 20 PN ( ili odogovarajući )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6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27.000,00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PROMEDIA DOO  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100579471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Kralja Petra Prvog, 114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23300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27.000,00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32.400,00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8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odogovra u svemu konkursnoj dokumentaciji i u skladu je sa procenjenom vrednos['u. Komisija ya javnu nabavku nema saynanja ya[to je prispela jedna ponuda.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59"/>
            <w:bookmarkEnd w:id="6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0"/>
            <w:bookmarkEnd w:id="6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za urin analizator FUS 200 DIRUI ( ili odgovarajući ).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1"/>
            <w:bookmarkEnd w:id="6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97.500,00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2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67" w:name="67"/>
            <w:bookmarkEnd w:id="6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VICOR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100134880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maršala Tolbuhina, 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97.000,00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75" w:name="65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116.400,00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63"/>
            <w:bookmarkEnd w:id="7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odogovra u svemu konkursnoj dokumentaciji i neznatno je viša od peocenjene vrednosti . Komisija ya javnu nabavku nema saynanja yašto je prispela jedna ponuda.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4"/>
            <w:bookmarkEnd w:id="7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5"/>
            <w:bookmarkEnd w:id="7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za aparat MYTHIC  18 ( ili odgovarajući )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6"/>
            <w:bookmarkEnd w:id="8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49.110,00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7"/>
            <w:bookmarkEnd w:id="8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82" w:name="82"/>
            <w:bookmarkEnd w:id="8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VICOR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100134880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maršala Tolbuhina, 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48.400,00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90" w:name="80"/>
            <w:bookmarkEnd w:id="9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58.080,00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8"/>
            <w:bookmarkEnd w:id="9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odogovra u svemu konkursnoj dokumentaciji i neznatmno je viša od procenjene vrednosti. Komisija za javnu nabavku nema saznanja zašto je prispela jedna ponuda.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Laboratorijski reagensi-novi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1638/2021, 24.11.2021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507.072,00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33696500-Laboratorijski reagensi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Naručilac je podneo inicijativu Filijali RFZO-a radi dobijanja  finansijskih sredstava za nabavku laboratorijskih reagenasa koji su gotovo iscrpljni kako je planirano na godišnjem nivou. I to zbog pogoršane epidemiološke situacije koja je nalagala da se udvostruči potrošnja ovog  materijala pa je odlučeno da se sprovede nova javna nabavka za nedostojuće  laboratorijske regense.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F02-0042484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25.11.2021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06.12.2021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Milinko Aleksić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Stevanović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Milica Dragićević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Reganis za henmatološke analize za aparat MINDRAX BC-30S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109.802,00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aparat MYTHIC  18 ( ili odgovarajući 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49.110,00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aparat za sedimentaciju ROLLER 20 PN ( ili odogovarajući 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biohemijske analize za aparat  BIOSY STENS  BA - 400 ( ili odgovarajući 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223.660,00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urin analizator FUS 200 DIRUI ( ili odgovarajući ).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97.500,00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06.12.2021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06.12.2021 09:01:36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biohemijske analize za aparat  BIOSY STENS  BA - 400 ( ili odgovarajući 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KIKINDA, Kralja Petra Prvog, 114, 23300, Kikinda,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747/21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3.12.2021. 12:28:04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Reganis za henmatološke analize za aparat MINDRAX BC-30S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KIKINDA, Kralja Petra Prvog, 114, 23300, Kikinda,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747/21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3.12.2021. 12:28:04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aparat za sedimentaciju ROLLER 20 PN ( ili odogovarajući 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KIKINDA, Kralja Petra Prvog, 114, 23300, Kikinda,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747/21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3.12.2021. 12:28:04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urin analizator FUS 200 DIRUI ( ili odgovarajući ).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DOO, Bulevar maršala Tolbuhina, 42,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2509-21 od 03.11.2021.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3.12.2021. 11:34:19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aparat MYTHIC  18 ( ili odgovarajući 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DOO, Bulevar maršala Tolbuhina, 42,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2509-21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3.12.2021. 11:34:19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Reagensi za biohemijske analize za aparat  BIOSY STENS  BA - 400 ( ili odgovarajući 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223129.70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267755.64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90 dana,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Reganis za henmatološke analize za aparat MINDRAX BC-30S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109788.00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131745.60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u roku od 90 dana,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Reagensi za aparat za sedimentaciju ROLLER 20 PN ( ili odogovarajući 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90 dana,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Reagensi za urin analizator FUS 200 DIRUI ( ili odgovarajući ).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odloženo od dana fakturisanja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reagensi za aparat MYTHIC  18 ( ili odgovarajući 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od dana prijema fakture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Reagensi za biohemijske analize za aparat  BIOSY STENS  BA - 400 ( ili odgovarajući 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223129.70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267755.64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90 dana,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Reganis za henmatološke analize za aparat MINDRAX BC-30S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109788.00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131745.60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u roku od 90 dana,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Reagensi za aparat za sedimentaciju ROLLER 20 PN ( ili odogovarajući 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90 dana,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Reagensi za urin analizator FUS 200 DIRUI ( ili odgovarajući ).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odloženo od dana fakturisanja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reagensi za aparat MYTHIC  18 ( ili odgovarajući 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od dana prijema fakture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biohemijske analize za aparat  BIOSY STENS  BA - 400 ( ili odgovarajući )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223.129,70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267.755,64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Reganis za henmatološke analize za aparat MINDRAX BC-30S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109.788,00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131.745,60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aparat za sedimentaciju ROLLER 20 PN ( ili odogovarajući )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urin analizator FUS 200 DIRUI ( ili odgovarajući ).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116.400,00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aparat MYTHIC  18 ( ili odgovarajući )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58.080,00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biohemijske analize za aparat  BIOSY STENS  BA - 400 ( ili odgovarajući 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223.129,70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odogovra u svemu konkursnoj dokumentaciji i u skladu je sa procenjenom vrednos['u. Komisija ya javnu nabavku nema saynanja ya[to je prispela jedna ponuda.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Reganis za henmatološke analize za aparat MINDRAX BC-30S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109.788,00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odogovra u svemu konkursnoj dokumentaciji i u skladu je sa procenjenom vrednos['u. Komisija ya javnu nabavku nema saynanja ya[to je prispela jedna ponuda.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aparat za sedimentaciju ROLLER 20 PN ( ili odogovarajući 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27.000,00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odogovra u svemu konkursnoj dokumentaciji i u skladu je sa procenjenom vrednos['u. Komisija ya javnu nabavku nema saynanja ya[to je prispela jedna ponuda.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urin analizator FUS 200 DIRUI ( ili odgovarajući ).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97.000,00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odogovra u svemu konkursnoj dokumentaciji i neznatno je viša od peocenjene vrednosti . Komisija ya javnu nabavku nema saynanja yašto je prispela jedna ponuda.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aparat MYTHIC  18 ( ili odgovarajući 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48.400,00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odogovra u svemu konkursnoj dokumentaciji i neznatmno je viša od procenjene vrednosti. Komisija za javnu nabavku nema saznanja zašto je prispela jedna ponuda.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93" w:name="_Hlk32839505_0"/>
      <w:bookmarkStart w:id="94" w:name="2_0"/>
      <w:bookmarkEnd w:id="94"/>
      <w:r>
        <w:rPr>
          <w:rFonts w:ascii="Calibri" w:eastAsia="Calibri" w:hAnsi="Calibri" w:cs="Calibri"/>
        </w:rPr>
        <w:t>Izveštaj o cenama partija: Partije 1,2,3 u potputpunosti su iste kao procenjena vrednost, Partija 4 i 5 su neznatno više od procenjene vrednosti.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93"/>
      <w:bookmarkStart w:id="95" w:name="1_0"/>
      <w:bookmarkEnd w:id="9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