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ИВАЊИЦА</w:t>
      </w:r>
    </w:p>
    <w:p w:rsidR="001F55F6" w:rsidRPr="001F55F6" w:rsidP="001F55F6" w14:paraId="12B24AF9" w14:textId="2955351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2" w:name="_Hlk62701740"/>
      <w:r>
        <w:rPr>
          <w:rFonts w:cstheme="minorHAnsi"/>
          <w:b/>
          <w:sz w:val="20"/>
          <w:szCs w:val="20"/>
        </w:rPr>
        <w:t>ПИБ:</w:t>
      </w:r>
      <w:r w:rsidR="006E3D3A">
        <w:rPr>
          <w:rFonts w:cstheme="minorHAnsi"/>
          <w:b/>
          <w:sz w:val="20"/>
          <w:szCs w:val="20"/>
        </w:rPr>
        <w:t> </w:t>
      </w:r>
      <w:bookmarkStart w:id="3" w:name="1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108576841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End w:id="2"/>
      <w:bookmarkStart w:id="4" w:name="11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13.СЕПТЕМБРА БР.39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32250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2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ИВАЊИЦА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1794BF9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18.02.2022</w:t>
      </w:r>
    </w:p>
    <w:p w:rsidR="001F55F6" w:rsidRPr="001F55F6" w:rsidP="001F55F6" w14:paraId="1B2FD28D" w14:textId="0E0B5A62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208/2022</w:t>
      </w:r>
    </w:p>
    <w:p w:rsidR="001F55F6" w:rsidRPr="00A9707B" w:rsidP="00A9707B" w14:paraId="53FD827A" w14:textId="05321BED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ИВАЊИЦА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Санитетски потрошни материјал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Ф02-0002541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66E6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66E6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66E6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6E3D3A" w14:paraId="3AFB026C" w14:textId="50B32759">
      <w:pPr>
        <w:pStyle w:val="Odjeljci"/>
        <w:tabs>
          <w:tab w:val="left" w:pos="1758"/>
        </w:tabs>
        <w:spacing w:before="120" w:after="6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3E96AEAD" w14:textId="77777777" w:rsidTr="00494BDA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paraId="1B701227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Убодни материјал</w:t>
            </w:r>
          </w:p>
          <w:p w:rsidR="00BD6B2B" w:rsidP="00BD6B2B" w14:paraId="30726787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595.420,00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F466D4" w:rsidRPr="00F466D4" w:rsidP="00F466D4" w14:paraId="0C036763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2" w:name="19"/>
            <w:bookmarkEnd w:id="22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A86D16" w:rsidP="006E3D3A" w14:paraId="011931C3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Напомена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23" w:name="18"/>
            <w:bookmarkEnd w:id="23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Ниједан понуђач није поднео понуду за ову партију.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4" w:name="20"/>
            <w:bookmarkEnd w:id="24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5" w:name="21"/>
            <w:bookmarkEnd w:id="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Риванол со</w:t>
            </w:r>
          </w:p>
          <w:p w:rsidR="00BD6B2B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" w:name="22"/>
            <w:bookmarkEnd w:id="2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" w:name="23"/>
            <w:bookmarkEnd w:id="2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8" w:name="25"/>
            <w:bookmarkEnd w:id="28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A86D1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Напомена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29" w:name="24"/>
            <w:bookmarkEnd w:id="29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Није приспела ниједна понуда за ову партију.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0" w:name="26"/>
            <w:bookmarkEnd w:id="30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1" w:name="27"/>
            <w:bookmarkEnd w:id="3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ЕКГ папир БИОЛИГХТ ( 210 x 140 x 214 ).</w:t>
            </w:r>
          </w:p>
          <w:p w:rsidR="00BD6B2B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" w:name="28"/>
            <w:bookmarkEnd w:id="3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4" w:name="31"/>
            <w:bookmarkEnd w:id="34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5) - ниједан кандидат не испуњава критеријуме за квалитативни избор привредног субјекта</w:t>
            </w:r>
          </w:p>
          <w:p w:rsidR="00F466D4" w:rsidRPr="00A86D1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Напомена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35" w:name="30"/>
            <w:bookmarkEnd w:id="35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Понуда понуђача за ову партију је непотпуна зато што нема изјаву произвођача која је тражена конкурсном документацијом.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6" w:name="32"/>
            <w:bookmarkEnd w:id="3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7" w:name="33"/>
            <w:bookmarkEnd w:id="3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СЕКУНДАР - Уролошки материјал.</w:t>
            </w:r>
          </w:p>
          <w:p w:rsidR="00BD6B2B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8" w:name="34"/>
            <w:bookmarkEnd w:id="3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43.800,00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9" w:name="35"/>
            <w:bookmarkEnd w:id="39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40" w:name="37"/>
            <w:bookmarkEnd w:id="40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A86D1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Напомена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41" w:name="36"/>
            <w:bookmarkEnd w:id="41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Ниједна понуда није поднесена.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2" w:name="38"/>
            <w:bookmarkEnd w:id="4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3" w:name="39"/>
            <w:bookmarkEnd w:id="4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СЕКУНДАР-Убодни материјал.</w:t>
            </w:r>
          </w:p>
          <w:p w:rsidR="00BD6B2B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40"/>
            <w:bookmarkEnd w:id="4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176.300,00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" w:name="41"/>
            <w:bookmarkEnd w:id="45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46" w:name="43"/>
            <w:bookmarkEnd w:id="46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A86D1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Напомена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47" w:name="42"/>
            <w:bookmarkEnd w:id="47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Ниједна понуда није поднесена.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СЕКУНДАР-Риванол сол</w:t>
            </w:r>
          </w:p>
          <w:p w:rsidR="00BD6B2B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52" w:name="49"/>
            <w:bookmarkEnd w:id="52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A86D1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Напомена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53" w:name="48"/>
            <w:bookmarkEnd w:id="53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Ниједна понуда није поднесена.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54" w:name="50"/>
            <w:bookmarkEnd w:id="54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55" w:name="51"/>
            <w:bookmarkEnd w:id="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СЕКУНДАР-Биониме траке</w:t>
            </w:r>
          </w:p>
          <w:p w:rsidR="00BD6B2B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6" w:name="52"/>
            <w:bookmarkEnd w:id="5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5.046,00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7" w:name="53"/>
            <w:bookmarkEnd w:id="5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58" w:name="55"/>
            <w:bookmarkEnd w:id="58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A86D1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Напомена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59" w:name="54"/>
            <w:bookmarkEnd w:id="59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Није приспела ниједна понуда.</w:t>
            </w:r>
          </w:p>
        </w:tc>
      </w:tr>
    </w:tbl>
    <w:p w:rsidR="001934FE" w:rsidRPr="00BD6B2B" w:rsidP="006E3D3A" w14:paraId="7AE6C0DA" w14:textId="77777777">
      <w:pPr>
        <w:spacing w:after="120"/>
        <w:rPr>
          <w:rFonts w:cstheme="minorHAnsi"/>
          <w:bCs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Санитетски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136/2022, 04.02.2022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3.714.646,50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више привредних субјеката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Санитетски потрошни материјал ради одржавања делатности наручиоца.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Ф02-0002541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Милинко Алексић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Милица Драгићевић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Аврамовић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Јасмина Маричић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Убодни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595.420,00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Риванол со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ЕКГ папир БИОЛИГХТ ( 210 x 140 x 214 ).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СЕКУНДАР - Уролошки материјал.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43.800,00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СЕКУНДАР-Убодни материјал.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176.300,00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СЕКУНДАР-Риванол сол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СЕКУНДАР-Биониме 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5.046,00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18.02.2022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18.02.2022 12:06:00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ЕКГ папир БИОЛИГХТ ( 210 x 140 x 214 ).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МЕТРЕЦО ДОО НИШ, ВОЈВОДЕ МИШИЋА, 75 лок.1,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039-22 од 08.02.2022.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9.2.2022. 13:11:13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34</w:t>
                                <w:br/>
                                <w:t>Назив партије: ЕКГ папир БИОЛИГХТ ( 210 x 140 x 214 ).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МЕТРЕЦО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34</w:t>
                                <w:br/>
                                <w:t>Назив партије: ЕКГ папир БИОЛИГХТ ( 210 x 140 x 214 ).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МЕТРЕЦО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ЕКГ папир БИОЛИГХТ ( 210 x 140 x 214 ).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МЕТРЕЦО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62.100,00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није доставио изјаву произвођача апарата да је тражено добро компатибилно са апареатом наведеним у конкурсној документацији. Понуђач је уместо тражене изјаве доставио изјаву произвођача папира која ниие тражена, па се следом наведеног понуда смтра неприхватљивом.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Убодни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Ниједан понуђач није поднео понуду за ову партију.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Риванол со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 приспела ниједна понуда за ову партију.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ЕКГ папир БИОЛИГХТ ( 210 x 140 x 214 ).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5) - ниједан кандидат не испуњава критеријуме за квалитативни избор привредног субјекта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понуђача за ову партију је непотпуна зато што нема изјаву произвођача која је тражена конкурсном документацијом.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СЕКУНДАР - Уролошки материјал.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Ниједна понуда није поднесена.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СЕКУНДАР-Убодни материјал.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Ниједна понуда није поднесена.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СЕКУНДАР-Риванол сол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Ниједна понуда није поднесена.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СЕКУНДАР-Биониме 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 приспела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60" w:name="_Hlk32839505_0"/>
      <w:bookmarkStart w:id="61" w:name="1_0"/>
      <w:bookmarkEnd w:id="61"/>
      <w:r>
        <w:rPr>
          <w:rFonts w:ascii="Calibri" w:eastAsia="Calibri" w:hAnsi="Calibri" w:cs="Calibri"/>
          <w:w w:val="100"/>
        </w:rPr>
        <w:t>За партије 2,16,39,40,41,44 није приспела ниједна понуда а за партију 34 поднесена понуда ниеј прихватљива.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60"/>
      <w:bookmarkStart w:id="62" w:name="2_0"/>
      <w:bookmarkEnd w:id="6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OBR_OdlukaOObustavi_Grupna.dotx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15</cp:revision>
  <dcterms:created xsi:type="dcterms:W3CDTF">2020-02-17T14:57:00Z</dcterms:created>
  <dcterms:modified xsi:type="dcterms:W3CDTF">2021-02-17T11:16:00Z</dcterms:modified>
</cp:coreProperties>
</file>